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6B9A" w14:textId="77777777" w:rsidR="00931A04" w:rsidRDefault="00706DAA" w:rsidP="00931A04">
      <w:pPr>
        <w:spacing w:line="160" w:lineRule="atLeast"/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06C758F" wp14:editId="1BE6BDB4">
            <wp:simplePos x="0" y="0"/>
            <wp:positionH relativeFrom="column">
              <wp:posOffset>91440</wp:posOffset>
            </wp:positionH>
            <wp:positionV relativeFrom="paragraph">
              <wp:posOffset>-30480</wp:posOffset>
            </wp:positionV>
            <wp:extent cx="1082040" cy="830580"/>
            <wp:effectExtent l="0" t="0" r="3810" b="7620"/>
            <wp:wrapNone/>
            <wp:docPr id="5" name="Picture 5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6A92">
        <w:rPr>
          <w:rFonts w:asciiTheme="minorHAnsi" w:hAnsiTheme="minorHAnsi"/>
          <w:b/>
          <w:sz w:val="36"/>
          <w:szCs w:val="36"/>
        </w:rPr>
        <w:t>Conservation Easement</w:t>
      </w:r>
    </w:p>
    <w:p w14:paraId="09E7B93C" w14:textId="77777777" w:rsidR="005715CD" w:rsidRDefault="002A25CA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Landowner Questionnaire and Easement </w:t>
      </w:r>
    </w:p>
    <w:p w14:paraId="19B9D9F3" w14:textId="77777777" w:rsidR="00A57BCC" w:rsidRPr="00E5554D" w:rsidRDefault="002A25CA" w:rsidP="00FF7868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6"/>
          <w:szCs w:val="36"/>
        </w:rPr>
        <w:t>Area Assessment Form</w:t>
      </w:r>
    </w:p>
    <w:p w14:paraId="09EB0261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5231" wp14:editId="20461DA9">
                <wp:simplePos x="0" y="0"/>
                <wp:positionH relativeFrom="column">
                  <wp:posOffset>36195</wp:posOffset>
                </wp:positionH>
                <wp:positionV relativeFrom="paragraph">
                  <wp:posOffset>175260</wp:posOffset>
                </wp:positionV>
                <wp:extent cx="6534150" cy="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5E37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5pt,13.8pt" to="517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" strokecolor="#4579b8 [3044]" strokeweight="4pt"/>
            </w:pict>
          </mc:Fallback>
        </mc:AlternateContent>
      </w:r>
    </w:p>
    <w:p w14:paraId="17C6FCD3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0D9D5B9D" w14:textId="77777777" w:rsidTr="00611B76">
        <w:tc>
          <w:tcPr>
            <w:tcW w:w="4770" w:type="dxa"/>
            <w:tcBorders>
              <w:bottom w:val="nil"/>
            </w:tcBorders>
          </w:tcPr>
          <w:p w14:paraId="47DDE19D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62513A6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776F8DBC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1A07EFB2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68D04251" w14:textId="77777777"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88D04AE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74F94639" w14:textId="77777777"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D834439" w14:textId="77777777" w:rsidR="00493ACC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6FDD2043" w14:textId="77777777" w:rsidR="00493ACC" w:rsidRPr="00C36594" w:rsidRDefault="00C36594" w:rsidP="009B6C0A">
      <w:pPr>
        <w:autoSpaceDE w:val="0"/>
        <w:autoSpaceDN w:val="0"/>
        <w:adjustRightInd w:val="0"/>
        <w:ind w:right="216"/>
        <w:jc w:val="center"/>
        <w:rPr>
          <w:rFonts w:asciiTheme="majorHAnsi" w:hAnsiTheme="majorHAnsi" w:cs="TrebuchetMS"/>
          <w:b/>
          <w:color w:val="000000"/>
          <w:sz w:val="20"/>
          <w:szCs w:val="22"/>
        </w:rPr>
      </w:pPr>
      <w:r w:rsidRPr="00C36594">
        <w:rPr>
          <w:rFonts w:asciiTheme="majorHAnsi" w:hAnsiTheme="majorHAnsi" w:cs="TrebuchetMS"/>
          <w:b/>
          <w:color w:val="000000"/>
          <w:sz w:val="20"/>
          <w:szCs w:val="22"/>
          <w:highlight w:val="lightGray"/>
        </w:rPr>
        <w:t>Please check either Yes or No or other appropriate boxes and where requested, provide answers to each question.</w:t>
      </w:r>
    </w:p>
    <w:p w14:paraId="112B9737" w14:textId="77777777" w:rsidR="00C36594" w:rsidRPr="00C36594" w:rsidRDefault="00C36594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2"/>
        </w:rPr>
      </w:pPr>
    </w:p>
    <w:p w14:paraId="5054C99C" w14:textId="77777777" w:rsidR="00C36594" w:rsidRPr="00A2126C" w:rsidRDefault="007E6859" w:rsidP="00A2126C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C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heck the box below that best describes the </w:t>
      </w:r>
      <w:r w:rsidR="00C36594" w:rsidRPr="00A2126C">
        <w:rPr>
          <w:rFonts w:asciiTheme="majorHAnsi" w:hAnsiTheme="majorHAnsi" w:cs="TrebuchetMS"/>
          <w:b/>
          <w:color w:val="000000"/>
          <w:sz w:val="20"/>
          <w:szCs w:val="20"/>
        </w:rPr>
        <w:t>current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property ownership:</w:t>
      </w:r>
    </w:p>
    <w:p w14:paraId="5FC73B17" w14:textId="77777777"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2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>
        <w:rPr>
          <w:rFonts w:asciiTheme="majorHAnsi" w:hAnsiTheme="majorHAnsi" w:cs="TrebuchetMS"/>
          <w:color w:val="000000"/>
          <w:sz w:val="20"/>
          <w:szCs w:val="20"/>
        </w:rPr>
        <w:t xml:space="preserve"> Individual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3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>
        <w:rPr>
          <w:rFonts w:asciiTheme="majorHAnsi" w:hAnsiTheme="majorHAnsi" w:cs="TrebuchetMS"/>
          <w:color w:val="000000"/>
          <w:sz w:val="20"/>
          <w:szCs w:val="20"/>
        </w:rPr>
        <w:t xml:space="preserve"> Multiple Owners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4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>
        <w:rPr>
          <w:rFonts w:asciiTheme="majorHAnsi" w:hAnsiTheme="majorHAnsi" w:cs="TrebuchetMS"/>
          <w:color w:val="000000"/>
          <w:sz w:val="20"/>
          <w:szCs w:val="20"/>
        </w:rPr>
        <w:t xml:space="preserve"> Trust</w:t>
      </w:r>
    </w:p>
    <w:p w14:paraId="7932BDE4" w14:textId="77777777"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>
        <w:rPr>
          <w:rFonts w:asciiTheme="majorHAnsi" w:hAnsiTheme="majorHAnsi" w:cs="TrebuchetMS"/>
          <w:color w:val="000000"/>
          <w:sz w:val="20"/>
          <w:szCs w:val="20"/>
        </w:rPr>
        <w:t xml:space="preserve"> Husband and Wife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>
        <w:rPr>
          <w:rFonts w:asciiTheme="majorHAnsi" w:hAnsiTheme="majorHAnsi" w:cs="TrebuchetMS"/>
          <w:color w:val="000000"/>
          <w:sz w:val="20"/>
          <w:szCs w:val="20"/>
        </w:rPr>
        <w:t xml:space="preserve"> Contract for Deed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>
        <w:rPr>
          <w:rFonts w:asciiTheme="majorHAnsi" w:hAnsiTheme="majorHAnsi" w:cs="TrebuchetMS"/>
          <w:color w:val="000000"/>
          <w:sz w:val="20"/>
          <w:szCs w:val="20"/>
        </w:rPr>
        <w:t xml:space="preserve"> Entity such as LLP or LLC</w:t>
      </w:r>
    </w:p>
    <w:p w14:paraId="2AABBA2F" w14:textId="77777777" w:rsidR="006970A4" w:rsidRPr="006970A4" w:rsidRDefault="006970A4" w:rsidP="00A2126C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19125559" w14:textId="77777777" w:rsidR="006970A4" w:rsidRDefault="006970A4" w:rsidP="006970A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t xml:space="preserve"> No 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>Are there any known property deed encumbrances? If so, check all that are applicable:</w:t>
      </w:r>
    </w:p>
    <w:p w14:paraId="6F60FA9D" w14:textId="77777777" w:rsidR="006970A4" w:rsidRDefault="006970A4" w:rsidP="006970A4">
      <w:pPr>
        <w:pStyle w:val="ListParagraph"/>
        <w:tabs>
          <w:tab w:val="left" w:pos="1800"/>
          <w:tab w:val="left" w:pos="3420"/>
          <w:tab w:val="left" w:pos="4860"/>
          <w:tab w:val="left" w:pos="6480"/>
          <w:tab w:val="left" w:pos="8280"/>
        </w:tabs>
        <w:autoSpaceDE w:val="0"/>
        <w:autoSpaceDN w:val="0"/>
        <w:adjustRightInd w:val="0"/>
        <w:spacing w:after="1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Judgments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Liens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Mortgages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Assessments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Easements</w:t>
      </w:r>
    </w:p>
    <w:p w14:paraId="767B5D95" w14:textId="77777777" w:rsidR="006970A4" w:rsidRPr="006970A4" w:rsidRDefault="006970A4" w:rsidP="00A2126C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75C20367" w14:textId="77777777" w:rsidR="006970A4" w:rsidRDefault="008B2398" w:rsidP="006970A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N</w:t>
      </w:r>
      <w:r>
        <w:rPr>
          <w:rFonts w:asciiTheme="majorHAnsi" w:hAnsiTheme="majorHAnsi" w:cs="TrebuchetMS"/>
          <w:color w:val="000000"/>
          <w:sz w:val="20"/>
          <w:szCs w:val="20"/>
        </w:rPr>
        <w:t>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Are you are aware of any wells within the planned easement area? </w:t>
      </w:r>
      <w:r w:rsidR="006970A4">
        <w:rPr>
          <w:rFonts w:asciiTheme="majorHAnsi" w:hAnsiTheme="majorHAnsi" w:cs="TrebuchetMS"/>
          <w:color w:val="000000"/>
          <w:sz w:val="20"/>
          <w:szCs w:val="20"/>
        </w:rPr>
        <w:t>If yes, are they:</w:t>
      </w:r>
    </w:p>
    <w:p w14:paraId="2F098460" w14:textId="77777777" w:rsidR="008B2398" w:rsidRDefault="00A2126C" w:rsidP="006970A4">
      <w:pPr>
        <w:pStyle w:val="ListParagraph"/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Active</w: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Inactive – Sealed</w: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Inactive – Not Sealed</w:t>
      </w:r>
    </w:p>
    <w:p w14:paraId="1B281764" w14:textId="77777777" w:rsidR="006970A4" w:rsidRDefault="006970A4" w:rsidP="006970A4">
      <w:pPr>
        <w:pStyle w:val="ListParagraph"/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6C1619DD" w14:textId="77777777" w:rsidR="003C796F" w:rsidRDefault="003C796F" w:rsidP="003C796F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>Are you aware of any severed mineral rights on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If yes, the rights are owned by:</w:t>
      </w:r>
    </w:p>
    <w:p w14:paraId="26EB1884" w14:textId="77777777" w:rsid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72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Privately Held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State of MN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Bureau of Land Management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241842B7" w14:textId="77777777" w:rsidR="003C796F" w:rsidRP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20"/>
          <w:szCs w:val="20"/>
        </w:rPr>
      </w:pPr>
    </w:p>
    <w:p w14:paraId="51C43A40" w14:textId="77777777" w:rsidR="003C796F" w:rsidRDefault="003C796F" w:rsidP="003C796F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N</w:t>
      </w:r>
      <w:r>
        <w:rPr>
          <w:rFonts w:asciiTheme="majorHAnsi" w:hAnsiTheme="majorHAnsi" w:cs="TrebuchetMS"/>
          <w:color w:val="000000"/>
          <w:sz w:val="20"/>
          <w:szCs w:val="20"/>
        </w:rPr>
        <w:t>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Is part of the easement area within a platted subdivision? </w:t>
      </w:r>
    </w:p>
    <w:p w14:paraId="6FFB85EF" w14:textId="77777777" w:rsidR="003C796F" w:rsidRDefault="003C796F" w:rsidP="003C796F">
      <w:pPr>
        <w:pStyle w:val="ListParagraph"/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1F4E161E" w14:textId="77777777" w:rsidR="0072492D" w:rsidRDefault="003C796F" w:rsidP="0072492D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Have you received a written notice of violation of any local, State, or Federal regulations?  This includes </w:t>
      </w:r>
      <w:r w:rsidR="0072492D">
        <w:rPr>
          <w:rFonts w:asciiTheme="majorHAnsi" w:hAnsiTheme="majorHAnsi" w:cs="TrebuchetMS"/>
          <w:color w:val="000000"/>
          <w:sz w:val="20"/>
          <w:szCs w:val="20"/>
        </w:rPr>
        <w:t xml:space="preserve">                 </w:t>
      </w:r>
      <w:r>
        <w:rPr>
          <w:rFonts w:asciiTheme="majorHAnsi" w:hAnsiTheme="majorHAnsi" w:cs="TrebuchetMS"/>
          <w:color w:val="000000"/>
          <w:sz w:val="20"/>
          <w:szCs w:val="20"/>
        </w:rPr>
        <w:t>DNR Shoreland Rules part 6120.3300, MN Wetland Conservation Act, MN 103E Ditch Buffers</w:t>
      </w:r>
      <w:r w:rsidR="0072492D">
        <w:rPr>
          <w:rFonts w:asciiTheme="majorHAnsi" w:hAnsiTheme="majorHAnsi" w:cs="TrebuchetMS"/>
          <w:color w:val="000000"/>
          <w:sz w:val="20"/>
          <w:szCs w:val="20"/>
        </w:rPr>
        <w:t>, and MN 103F Buffer Law.</w:t>
      </w:r>
    </w:p>
    <w:p w14:paraId="11B32CC8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21C9AAC2" w14:textId="77777777" w:rsidR="0072492D" w:rsidRPr="00931A04" w:rsidRDefault="0072492D" w:rsidP="007249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4140"/>
          <w:tab w:val="left" w:pos="6120"/>
          <w:tab w:val="left" w:pos="864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Are there any potential environmental issues on </w:t>
      </w:r>
      <w:r w:rsidRPr="00B76642">
        <w:rPr>
          <w:rFonts w:asciiTheme="majorHAnsi" w:hAnsiTheme="majorHAnsi" w:cs="TrebuchetMS"/>
          <w:color w:val="000000"/>
          <w:sz w:val="20"/>
          <w:szCs w:val="20"/>
        </w:rPr>
        <w:t>the planned easement area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, or within </w:t>
      </w:r>
      <w:r w:rsidRPr="00B76642">
        <w:rPr>
          <w:rFonts w:asciiTheme="majorHAnsi" w:hAnsiTheme="majorHAnsi" w:cs="TrebuchetMS"/>
          <w:color w:val="000000"/>
          <w:sz w:val="20"/>
          <w:szCs w:val="20"/>
        </w:rPr>
        <w:t xml:space="preserve">200 feet of the planned easement 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area?  </w:t>
      </w:r>
      <w:r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14:paraId="50A88D7F" w14:textId="77777777" w:rsidR="0072492D" w:rsidRPr="006B02F8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Dump Site, Junk Pile, or Disposal Pit</w:t>
      </w:r>
    </w:p>
    <w:p w14:paraId="6D4923BD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Contains Tanks, Drums, Vehicles, Machinery, Appliances, Tires, Batteries, Other Storage Containers</w:t>
      </w:r>
    </w:p>
    <w:p w14:paraId="29ED0B5D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Soils (Unusual Stains, Odors, or Chemicals)</w:t>
      </w:r>
    </w:p>
    <w:p w14:paraId="05D9B273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Surface Waters (Oil Sheen, Discoloration, or Unusual Odors)</w:t>
      </w:r>
    </w:p>
    <w:p w14:paraId="0B9F9A15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Former, Existing, or Future Building Site</w:t>
      </w:r>
    </w:p>
    <w:p w14:paraId="04E6C2DE" w14:textId="77777777" w:rsidR="0072492D" w:rsidRDefault="0072492D" w:rsidP="0072492D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Other (please describe in the box below)  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72492D" w14:paraId="40E0741A" w14:textId="77777777" w:rsidTr="006970A4">
        <w:trPr>
          <w:trHeight w:val="845"/>
        </w:trPr>
        <w:tc>
          <w:tcPr>
            <w:tcW w:w="9833" w:type="dxa"/>
            <w:vAlign w:val="center"/>
          </w:tcPr>
          <w:p w14:paraId="23CE6AB5" w14:textId="77777777" w:rsidR="0072492D" w:rsidRDefault="0072492D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DD2D4D2" w14:textId="77777777" w:rsidR="0072492D" w:rsidRDefault="0072492D" w:rsidP="0072492D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14:paraId="1C3B7227" w14:textId="77777777" w:rsidR="0072492D" w:rsidRPr="00931A04" w:rsidRDefault="0072492D" w:rsidP="007249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2520"/>
          <w:tab w:val="left" w:pos="52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>A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re there 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any 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>natural gas, crude oil, refined petroleum pipelines or other utilities located on or within 200 feet of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14:paraId="2F97115E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Natural Gas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Electric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Fiber Optic/Cable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51821CC3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Crude Oil/Refined Petroleum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Telephone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Wind</w:t>
      </w:r>
    </w:p>
    <w:p w14:paraId="079647F9" w14:textId="77777777" w:rsidR="003C796F" w:rsidRP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2B53DAD9" w14:textId="77777777" w:rsidR="00942353" w:rsidRPr="00A2126C" w:rsidRDefault="00A2126C" w:rsidP="0072492D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lastRenderedPageBreak/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 xml:space="preserve">Is some or </w:t>
      </w:r>
      <w:proofErr w:type="gramStart"/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>all of</w:t>
      </w:r>
      <w:proofErr w:type="gramEnd"/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the property currently enrolled in another state or federal conservation program (EQIP, WHIP, CSP, CRP, other) or is it encumbered by another conservation easement (RIM, WRP, Wetland Banking/Mitigation, U.S. Fish and Wildlife, Land Trust, etc.)?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If yes, </w:t>
      </w:r>
      <w:r w:rsidR="008B2398">
        <w:rPr>
          <w:rFonts w:asciiTheme="majorHAnsi" w:hAnsiTheme="majorHAnsi" w:cs="TrebuchetMS"/>
          <w:color w:val="000000"/>
          <w:sz w:val="20"/>
          <w:szCs w:val="20"/>
        </w:rPr>
        <w:t>explain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942353" w14:paraId="47753E24" w14:textId="77777777" w:rsidTr="00EF6A6C">
        <w:trPr>
          <w:trHeight w:val="917"/>
        </w:trPr>
        <w:tc>
          <w:tcPr>
            <w:tcW w:w="9833" w:type="dxa"/>
            <w:vAlign w:val="center"/>
          </w:tcPr>
          <w:p w14:paraId="4AFF83EF" w14:textId="77777777" w:rsidR="00942353" w:rsidRDefault="00942353" w:rsidP="0034594F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7DDCE81" w14:textId="77777777" w:rsidR="00C36594" w:rsidRDefault="0028025D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 xml:space="preserve">Note, </w:t>
      </w:r>
      <w:r w:rsidR="008B2398">
        <w:rPr>
          <w:rFonts w:asciiTheme="majorHAnsi" w:hAnsiTheme="majorHAnsi" w:cs="TrebuchetMS"/>
          <w:i/>
          <w:color w:val="000000"/>
          <w:sz w:val="18"/>
          <w:szCs w:val="20"/>
        </w:rPr>
        <w:t xml:space="preserve">lands in certain conservation programs or containing other </w:t>
      </w: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>conservation easements may not be eligible for enrollment.</w:t>
      </w:r>
    </w:p>
    <w:p w14:paraId="13482C7E" w14:textId="77777777" w:rsidR="006970A4" w:rsidRPr="006970A4" w:rsidRDefault="006970A4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52DF9A8A" w14:textId="676AD754" w:rsidR="008B2398" w:rsidRDefault="008B7AE3" w:rsidP="008B2398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252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200"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Lisa</w:t>
      </w:r>
      <w:r w:rsidR="006970A4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8B2398" w:rsidRPr="008B2398">
        <w:rPr>
          <w:rFonts w:asciiTheme="majorHAnsi" w:hAnsiTheme="majorHAnsi" w:cs="TrebuchetMS"/>
          <w:color w:val="000000"/>
          <w:sz w:val="20"/>
          <w:szCs w:val="20"/>
        </w:rPr>
        <w:t xml:space="preserve">any significant natural resource, natural public lands, or other protected lands that are near the site or will be benefited by the project: </w:t>
      </w:r>
      <w:r w:rsidR="008B2398" w:rsidRPr="008B2398">
        <w:rPr>
          <w:rFonts w:asciiTheme="majorHAnsi" w:hAnsiTheme="majorHAnsi" w:cs="TrebuchetMS"/>
          <w:color w:val="000000"/>
          <w:sz w:val="20"/>
          <w:szCs w:val="20"/>
        </w:rPr>
        <w:cr/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8B2398" w14:paraId="7E752290" w14:textId="77777777" w:rsidTr="00EF6A6C">
        <w:trPr>
          <w:trHeight w:val="908"/>
        </w:trPr>
        <w:tc>
          <w:tcPr>
            <w:tcW w:w="9833" w:type="dxa"/>
            <w:vAlign w:val="center"/>
          </w:tcPr>
          <w:p w14:paraId="673885E2" w14:textId="77777777" w:rsidR="008B2398" w:rsidRDefault="008B2398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EBBEAFE" w14:textId="77777777" w:rsidR="004C0F43" w:rsidRDefault="004C0F43" w:rsidP="00931A04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14:paraId="3A32F5B4" w14:textId="77777777" w:rsidR="006970A4" w:rsidRDefault="006970A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Are there any potential problems with acquiring a conservation easement on this area?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6970A4" w14:paraId="7DFC2A84" w14:textId="77777777" w:rsidTr="00EF6A6C">
        <w:trPr>
          <w:trHeight w:val="791"/>
        </w:trPr>
        <w:tc>
          <w:tcPr>
            <w:tcW w:w="9833" w:type="dxa"/>
            <w:vAlign w:val="center"/>
          </w:tcPr>
          <w:p w14:paraId="5008D5BA" w14:textId="77777777" w:rsidR="006970A4" w:rsidRDefault="006970A4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DF80403" w14:textId="77777777" w:rsidR="006970A4" w:rsidRPr="006970A4" w:rsidRDefault="006970A4" w:rsidP="006970A4">
      <w:p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3EBEBCE2" w14:textId="77777777" w:rsidR="00B03FB5" w:rsidRPr="00931A04" w:rsidRDefault="006970A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 xml:space="preserve">Identify the applicable wetland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drainage or alteration methods present in the easement area.  P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 xml:space="preserve">lease check all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that apply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>:</w:t>
      </w:r>
    </w:p>
    <w:p w14:paraId="3661031E" w14:textId="77777777" w:rsidR="00B03FB5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7"/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1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8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2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9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3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Lift Station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0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4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Fill/Spoil Placement</w:t>
      </w:r>
    </w:p>
    <w:p w14:paraId="42C167A5" w14:textId="77777777" w:rsidR="00936180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1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5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2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6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3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7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Diversions or Levees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4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8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10B2054D" w14:textId="77777777" w:rsidR="00936180" w:rsidRDefault="00931A04" w:rsidP="00931A04">
      <w:pPr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5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9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Cropping/Vegetation Alteration of Natural Wetlands</w:t>
      </w:r>
    </w:p>
    <w:p w14:paraId="18822514" w14:textId="77777777" w:rsidR="00EF6A6C" w:rsidRDefault="00EF6A6C" w:rsidP="00EF6A6C">
      <w:pPr>
        <w:pStyle w:val="ListParagraph"/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53D53C64" w14:textId="77777777" w:rsidR="00C16A48" w:rsidRPr="00931A04" w:rsidRDefault="00931A04" w:rsidP="00931A0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5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0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58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1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A</w:t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>re any of the identified drainage features in question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 xml:space="preserve"> 12</w:t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 xml:space="preserve"> governed by a private </w:t>
      </w:r>
      <w:r w:rsidR="00C16A48">
        <w:rPr>
          <w:rFonts w:asciiTheme="majorHAnsi" w:hAnsiTheme="majorHAnsi" w:cs="TrebuchetMS"/>
          <w:color w:val="000000"/>
          <w:sz w:val="20"/>
          <w:szCs w:val="20"/>
        </w:rPr>
        <w:t>drainage easement or agreement?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C16A48" w:rsidRPr="00931A04">
        <w:rPr>
          <w:rFonts w:asciiTheme="majorHAnsi" w:hAnsiTheme="majorHAnsi" w:cs="TrebuchetMS"/>
          <w:color w:val="000000"/>
          <w:sz w:val="20"/>
          <w:szCs w:val="20"/>
        </w:rPr>
        <w:t>If yes, please explain and where possible, provide additional information:</w:t>
      </w:r>
    </w:p>
    <w:tbl>
      <w:tblPr>
        <w:tblStyle w:val="TableGrid"/>
        <w:tblW w:w="0" w:type="auto"/>
        <w:tblInd w:w="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13"/>
      </w:tblGrid>
      <w:tr w:rsidR="00B03EDC" w14:paraId="1CD0F916" w14:textId="77777777" w:rsidTr="00EF6A6C">
        <w:trPr>
          <w:trHeight w:val="1008"/>
        </w:trPr>
        <w:tc>
          <w:tcPr>
            <w:tcW w:w="10013" w:type="dxa"/>
            <w:vAlign w:val="center"/>
          </w:tcPr>
          <w:p w14:paraId="367AB726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17F07106" w14:textId="77777777" w:rsidR="00C16A48" w:rsidRDefault="00C16A48" w:rsidP="00B03ED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C16A48">
        <w:rPr>
          <w:rFonts w:asciiTheme="majorHAnsi" w:hAnsiTheme="majorHAnsi" w:cs="TrebuchetMS"/>
          <w:color w:val="000000"/>
          <w:sz w:val="20"/>
          <w:szCs w:val="20"/>
        </w:rPr>
        <w:t>Describe any potential issues/constraints with restoring drained or altered wetlands within the easement (</w:t>
      </w:r>
      <w:proofErr w:type="gramStart"/>
      <w:r w:rsidRPr="00C16A48">
        <w:rPr>
          <w:rFonts w:asciiTheme="majorHAnsi" w:hAnsiTheme="majorHAnsi" w:cs="TrebuchetMS"/>
          <w:color w:val="000000"/>
          <w:sz w:val="20"/>
          <w:szCs w:val="20"/>
        </w:rPr>
        <w:t>i.e.</w:t>
      </w:r>
      <w:proofErr w:type="gramEnd"/>
      <w:r w:rsidRPr="00C16A48">
        <w:rPr>
          <w:rFonts w:asciiTheme="majorHAnsi" w:hAnsiTheme="majorHAnsi" w:cs="TrebuchetMS"/>
          <w:color w:val="000000"/>
          <w:sz w:val="20"/>
          <w:szCs w:val="20"/>
        </w:rPr>
        <w:t xml:space="preserve"> tile system from neighboring property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enters proposed easement area, wetland restoration may hydrologically impact neighboring property, etc.)</w:t>
      </w:r>
      <w:r w:rsidRPr="00C16A48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90"/>
      </w:tblGrid>
      <w:tr w:rsidR="00B03EDC" w14:paraId="147D9020" w14:textId="77777777" w:rsidTr="00EF6A6C">
        <w:trPr>
          <w:trHeight w:val="908"/>
        </w:trPr>
        <w:tc>
          <w:tcPr>
            <w:tcW w:w="9990" w:type="dxa"/>
            <w:vAlign w:val="center"/>
          </w:tcPr>
          <w:p w14:paraId="7E2CB736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300ED8B1" w14:textId="4979B614" w:rsidR="006D3310" w:rsidRPr="00B22DBA" w:rsidRDefault="006E0EE6" w:rsidP="006E0EE6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8B7AE3">
        <w:rPr>
          <w:rFonts w:asciiTheme="majorHAnsi" w:hAnsiTheme="majorHAnsi" w:cs="TrebuchetMS"/>
          <w:color w:val="000000"/>
          <w:sz w:val="20"/>
          <w:szCs w:val="20"/>
        </w:rPr>
      </w:r>
      <w:r w:rsidR="008B7AE3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 xml:space="preserve">Are the easement boundaries negotiable?  Boundary adjustment may be required after </w:t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 xml:space="preserve">investigation and analysis of the </w:t>
      </w:r>
      <w:r w:rsidR="00371408" w:rsidRPr="00B22DBA">
        <w:rPr>
          <w:rFonts w:asciiTheme="majorHAnsi" w:hAnsiTheme="majorHAnsi" w:cs="TrebuchetMS"/>
          <w:color w:val="000000"/>
          <w:sz w:val="20"/>
          <w:szCs w:val="20"/>
        </w:rPr>
        <w:t>proposed wetland restoration</w:t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>.</w:t>
      </w:r>
    </w:p>
    <w:p w14:paraId="449BD990" w14:textId="77777777" w:rsidR="006D3310" w:rsidRDefault="006D3310" w:rsidP="006D3310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29F64C4B" w14:textId="77777777" w:rsidR="00C16A48" w:rsidRDefault="00C16A48" w:rsidP="00B03ED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C16A48">
        <w:rPr>
          <w:rFonts w:asciiTheme="majorHAnsi" w:hAnsiTheme="majorHAnsi" w:cs="TrebuchetMS"/>
          <w:color w:val="000000"/>
          <w:sz w:val="20"/>
          <w:szCs w:val="20"/>
        </w:rPr>
        <w:t>Describe the cropping/land use history of the proposed easement area: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90"/>
      </w:tblGrid>
      <w:tr w:rsidR="00B03EDC" w14:paraId="026A8829" w14:textId="77777777" w:rsidTr="0034594F">
        <w:trPr>
          <w:trHeight w:val="1008"/>
        </w:trPr>
        <w:tc>
          <w:tcPr>
            <w:tcW w:w="9990" w:type="dxa"/>
            <w:vAlign w:val="center"/>
          </w:tcPr>
          <w:p w14:paraId="68D9B10F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4BF63C19" w14:textId="77777777" w:rsidR="00C16A48" w:rsidRPr="00EF6A6C" w:rsidRDefault="00C16A48" w:rsidP="00EF6A6C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20"/>
          <w:szCs w:val="20"/>
        </w:rPr>
      </w:pPr>
    </w:p>
    <w:sectPr w:rsidR="00C16A48" w:rsidRPr="00EF6A6C" w:rsidSect="00EF6A6C">
      <w:footerReference w:type="default" r:id="rId9"/>
      <w:pgSz w:w="12240" w:h="15840" w:code="1"/>
      <w:pgMar w:top="720" w:right="720" w:bottom="108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C27C" w14:textId="77777777" w:rsidR="00E65301" w:rsidRDefault="00E65301" w:rsidP="00E5554D">
      <w:r>
        <w:separator/>
      </w:r>
    </w:p>
  </w:endnote>
  <w:endnote w:type="continuationSeparator" w:id="0">
    <w:p w14:paraId="56CF0A7A" w14:textId="77777777" w:rsidR="00E65301" w:rsidRDefault="00E65301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1963" w14:textId="01EB743A" w:rsidR="00E5554D" w:rsidRPr="007E331F" w:rsidRDefault="00E5554D" w:rsidP="007E331F">
    <w:pPr>
      <w:pStyle w:val="Footer"/>
      <w:tabs>
        <w:tab w:val="clear" w:pos="9360"/>
        <w:tab w:val="right" w:pos="9720"/>
      </w:tabs>
      <w:rPr>
        <w:rFonts w:asciiTheme="majorHAnsi" w:hAnsiTheme="majorHAnsi"/>
        <w:sz w:val="18"/>
        <w:szCs w:val="18"/>
      </w:rPr>
    </w:pPr>
    <w:r w:rsidRPr="007E331F">
      <w:rPr>
        <w:rFonts w:asciiTheme="majorHAnsi" w:hAnsiTheme="majorHAnsi"/>
        <w:sz w:val="18"/>
        <w:szCs w:val="18"/>
      </w:rPr>
      <w:t>Wetland Bank</w:t>
    </w:r>
    <w:r w:rsidR="002072B1" w:rsidRPr="007E331F">
      <w:rPr>
        <w:rFonts w:asciiTheme="majorHAnsi" w:hAnsiTheme="majorHAnsi"/>
        <w:sz w:val="18"/>
        <w:szCs w:val="18"/>
      </w:rPr>
      <w:t>ing</w:t>
    </w:r>
    <w:r w:rsidRPr="007E331F">
      <w:rPr>
        <w:rFonts w:asciiTheme="majorHAnsi" w:hAnsiTheme="majorHAnsi"/>
        <w:sz w:val="18"/>
        <w:szCs w:val="18"/>
      </w:rPr>
      <w:t xml:space="preserve"> Program </w:t>
    </w:r>
    <w:r w:rsidR="002072B1" w:rsidRPr="007E331F">
      <w:rPr>
        <w:rFonts w:asciiTheme="majorHAnsi" w:hAnsiTheme="majorHAnsi"/>
        <w:sz w:val="18"/>
        <w:szCs w:val="18"/>
      </w:rPr>
      <w:t>20</w:t>
    </w:r>
    <w:r w:rsidR="005855EF" w:rsidRPr="007E331F">
      <w:rPr>
        <w:rFonts w:asciiTheme="majorHAnsi" w:hAnsiTheme="majorHAnsi"/>
        <w:sz w:val="18"/>
        <w:szCs w:val="18"/>
      </w:rPr>
      <w:t>2</w:t>
    </w:r>
    <w:r w:rsidR="008B7AE3">
      <w:rPr>
        <w:rFonts w:asciiTheme="majorHAnsi" w:hAnsiTheme="majorHAnsi"/>
        <w:sz w:val="18"/>
        <w:szCs w:val="18"/>
      </w:rPr>
      <w:t>3</w:t>
    </w:r>
    <w:r w:rsidR="002072B1" w:rsidRPr="007E331F">
      <w:rPr>
        <w:rFonts w:asciiTheme="majorHAnsi" w:hAnsiTheme="majorHAnsi"/>
        <w:sz w:val="18"/>
        <w:szCs w:val="18"/>
      </w:rPr>
      <w:t xml:space="preserve"> </w:t>
    </w:r>
    <w:r w:rsidR="00D062B1" w:rsidRPr="007E331F">
      <w:rPr>
        <w:rFonts w:asciiTheme="majorHAnsi" w:hAnsiTheme="majorHAnsi"/>
        <w:sz w:val="18"/>
        <w:szCs w:val="18"/>
      </w:rPr>
      <w:t>- Easement</w:t>
    </w:r>
    <w:r w:rsidRPr="007E331F">
      <w:rPr>
        <w:rFonts w:asciiTheme="majorHAnsi" w:hAnsiTheme="majorHAnsi"/>
        <w:sz w:val="18"/>
        <w:szCs w:val="18"/>
      </w:rPr>
      <w:t xml:space="preserve"> </w:t>
    </w:r>
    <w:r w:rsidR="00C16A48" w:rsidRPr="007E331F">
      <w:rPr>
        <w:rFonts w:asciiTheme="majorHAnsi" w:hAnsiTheme="majorHAnsi"/>
        <w:sz w:val="18"/>
        <w:szCs w:val="18"/>
      </w:rPr>
      <w:t>Assessment Form</w:t>
    </w:r>
    <w:r w:rsidR="00AD0A39" w:rsidRPr="007E331F">
      <w:rPr>
        <w:rFonts w:asciiTheme="majorHAnsi" w:hAnsiTheme="majorHAnsi"/>
        <w:sz w:val="18"/>
        <w:szCs w:val="18"/>
      </w:rPr>
      <w:tab/>
    </w:r>
    <w:r w:rsidRPr="007E331F">
      <w:rPr>
        <w:rFonts w:asciiTheme="majorHAnsi" w:hAnsiTheme="majorHAnsi"/>
        <w:sz w:val="18"/>
        <w:szCs w:val="18"/>
      </w:rPr>
      <w:t xml:space="preserve">Page </w:t>
    </w:r>
    <w:r w:rsidRPr="007E331F">
      <w:rPr>
        <w:rFonts w:asciiTheme="majorHAnsi" w:hAnsiTheme="majorHAnsi"/>
        <w:sz w:val="18"/>
        <w:szCs w:val="18"/>
      </w:rPr>
      <w:fldChar w:fldCharType="begin"/>
    </w:r>
    <w:r w:rsidRPr="007E331F">
      <w:rPr>
        <w:rFonts w:asciiTheme="majorHAnsi" w:hAnsiTheme="majorHAnsi"/>
        <w:sz w:val="18"/>
        <w:szCs w:val="18"/>
      </w:rPr>
      <w:instrText xml:space="preserve"> PAGE  \* Arabic  \* MERGEFORMAT </w:instrText>
    </w:r>
    <w:r w:rsidRPr="007E331F">
      <w:rPr>
        <w:rFonts w:asciiTheme="majorHAnsi" w:hAnsiTheme="majorHAnsi"/>
        <w:sz w:val="18"/>
        <w:szCs w:val="18"/>
      </w:rPr>
      <w:fldChar w:fldCharType="separate"/>
    </w:r>
    <w:r w:rsidR="00D062B1" w:rsidRPr="007E331F">
      <w:rPr>
        <w:rFonts w:asciiTheme="majorHAnsi" w:hAnsiTheme="majorHAnsi"/>
        <w:noProof/>
        <w:sz w:val="18"/>
        <w:szCs w:val="18"/>
      </w:rPr>
      <w:t>2</w:t>
    </w:r>
    <w:r w:rsidRPr="007E331F">
      <w:rPr>
        <w:rFonts w:asciiTheme="majorHAnsi" w:hAnsiTheme="majorHAnsi"/>
        <w:sz w:val="18"/>
        <w:szCs w:val="18"/>
      </w:rPr>
      <w:fldChar w:fldCharType="end"/>
    </w:r>
    <w:r w:rsidRPr="007E331F">
      <w:rPr>
        <w:rFonts w:asciiTheme="majorHAnsi" w:hAnsiTheme="majorHAnsi"/>
        <w:sz w:val="18"/>
        <w:szCs w:val="18"/>
      </w:rPr>
      <w:t xml:space="preserve"> of </w:t>
    </w:r>
    <w:r w:rsidRPr="007E331F">
      <w:rPr>
        <w:rFonts w:asciiTheme="majorHAnsi" w:hAnsiTheme="majorHAnsi"/>
        <w:sz w:val="18"/>
        <w:szCs w:val="18"/>
      </w:rPr>
      <w:fldChar w:fldCharType="begin"/>
    </w:r>
    <w:r w:rsidRPr="007E331F">
      <w:rPr>
        <w:rFonts w:asciiTheme="majorHAnsi" w:hAnsiTheme="majorHAnsi"/>
        <w:sz w:val="18"/>
        <w:szCs w:val="18"/>
      </w:rPr>
      <w:instrText xml:space="preserve"> NUMPAGES  \* Arabic  \* MERGEFORMAT </w:instrText>
    </w:r>
    <w:r w:rsidRPr="007E331F">
      <w:rPr>
        <w:rFonts w:asciiTheme="majorHAnsi" w:hAnsiTheme="majorHAnsi"/>
        <w:sz w:val="18"/>
        <w:szCs w:val="18"/>
      </w:rPr>
      <w:fldChar w:fldCharType="separate"/>
    </w:r>
    <w:r w:rsidR="00D062B1" w:rsidRPr="007E331F">
      <w:rPr>
        <w:rFonts w:asciiTheme="majorHAnsi" w:hAnsiTheme="majorHAnsi"/>
        <w:noProof/>
        <w:sz w:val="18"/>
        <w:szCs w:val="18"/>
      </w:rPr>
      <w:t>2</w:t>
    </w:r>
    <w:r w:rsidRPr="007E331F">
      <w:rPr>
        <w:rFonts w:asciiTheme="majorHAnsi" w:hAnsiTheme="majorHAnsi"/>
        <w:sz w:val="18"/>
        <w:szCs w:val="18"/>
      </w:rPr>
      <w:fldChar w:fldCharType="end"/>
    </w:r>
  </w:p>
  <w:p w14:paraId="557FD25D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716A" w14:textId="77777777" w:rsidR="00E65301" w:rsidRDefault="00E65301" w:rsidP="00E5554D">
      <w:r>
        <w:separator/>
      </w:r>
    </w:p>
  </w:footnote>
  <w:footnote w:type="continuationSeparator" w:id="0">
    <w:p w14:paraId="67C5CB86" w14:textId="77777777" w:rsidR="00E65301" w:rsidRDefault="00E65301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71E8"/>
    <w:multiLevelType w:val="hybridMultilevel"/>
    <w:tmpl w:val="6B7E3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9862903">
    <w:abstractNumId w:val="3"/>
  </w:num>
  <w:num w:numId="2" w16cid:durableId="1895776691">
    <w:abstractNumId w:val="0"/>
  </w:num>
  <w:num w:numId="3" w16cid:durableId="530270226">
    <w:abstractNumId w:val="1"/>
  </w:num>
  <w:num w:numId="4" w16cid:durableId="1823496112">
    <w:abstractNumId w:val="4"/>
  </w:num>
  <w:num w:numId="5" w16cid:durableId="201295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B4D8F"/>
    <w:rsid w:val="000D5232"/>
    <w:rsid w:val="00152AEE"/>
    <w:rsid w:val="0018227A"/>
    <w:rsid w:val="00193B5F"/>
    <w:rsid w:val="001F5085"/>
    <w:rsid w:val="002072B1"/>
    <w:rsid w:val="00226BBE"/>
    <w:rsid w:val="00233F35"/>
    <w:rsid w:val="002502E6"/>
    <w:rsid w:val="0028025D"/>
    <w:rsid w:val="002A0679"/>
    <w:rsid w:val="002A2514"/>
    <w:rsid w:val="002A25CA"/>
    <w:rsid w:val="002B16DD"/>
    <w:rsid w:val="002E4D61"/>
    <w:rsid w:val="002E6C99"/>
    <w:rsid w:val="00317BB9"/>
    <w:rsid w:val="00322B87"/>
    <w:rsid w:val="0034594F"/>
    <w:rsid w:val="00347A5D"/>
    <w:rsid w:val="00371408"/>
    <w:rsid w:val="00384952"/>
    <w:rsid w:val="003A2585"/>
    <w:rsid w:val="003A6F20"/>
    <w:rsid w:val="003B06D4"/>
    <w:rsid w:val="003C6717"/>
    <w:rsid w:val="003C796F"/>
    <w:rsid w:val="00466E39"/>
    <w:rsid w:val="00493ACC"/>
    <w:rsid w:val="004A089C"/>
    <w:rsid w:val="004C0F43"/>
    <w:rsid w:val="004C53A5"/>
    <w:rsid w:val="004C6507"/>
    <w:rsid w:val="00540128"/>
    <w:rsid w:val="00563628"/>
    <w:rsid w:val="005715CD"/>
    <w:rsid w:val="005855EF"/>
    <w:rsid w:val="005A4991"/>
    <w:rsid w:val="005C087F"/>
    <w:rsid w:val="005C4989"/>
    <w:rsid w:val="005D1098"/>
    <w:rsid w:val="0060418E"/>
    <w:rsid w:val="006152B4"/>
    <w:rsid w:val="00637A66"/>
    <w:rsid w:val="006445D1"/>
    <w:rsid w:val="006577D1"/>
    <w:rsid w:val="00674879"/>
    <w:rsid w:val="00683A29"/>
    <w:rsid w:val="006970A4"/>
    <w:rsid w:val="006B02F8"/>
    <w:rsid w:val="006C5038"/>
    <w:rsid w:val="006C6AA1"/>
    <w:rsid w:val="006D3310"/>
    <w:rsid w:val="006E0EE6"/>
    <w:rsid w:val="006F30CD"/>
    <w:rsid w:val="006F3306"/>
    <w:rsid w:val="00701E47"/>
    <w:rsid w:val="00706DAA"/>
    <w:rsid w:val="007112ED"/>
    <w:rsid w:val="00716246"/>
    <w:rsid w:val="0072492D"/>
    <w:rsid w:val="00736C06"/>
    <w:rsid w:val="0076140B"/>
    <w:rsid w:val="007879D6"/>
    <w:rsid w:val="007C02A6"/>
    <w:rsid w:val="007D1651"/>
    <w:rsid w:val="007E331F"/>
    <w:rsid w:val="007E6859"/>
    <w:rsid w:val="0080332F"/>
    <w:rsid w:val="00814561"/>
    <w:rsid w:val="00834961"/>
    <w:rsid w:val="008437B4"/>
    <w:rsid w:val="0085759C"/>
    <w:rsid w:val="00860DB9"/>
    <w:rsid w:val="008860B5"/>
    <w:rsid w:val="00897156"/>
    <w:rsid w:val="008B2398"/>
    <w:rsid w:val="008B7AE3"/>
    <w:rsid w:val="008D0AAB"/>
    <w:rsid w:val="008E5E52"/>
    <w:rsid w:val="008F4178"/>
    <w:rsid w:val="00906B28"/>
    <w:rsid w:val="009143B5"/>
    <w:rsid w:val="00931A04"/>
    <w:rsid w:val="00936180"/>
    <w:rsid w:val="00942353"/>
    <w:rsid w:val="00945475"/>
    <w:rsid w:val="00947DCF"/>
    <w:rsid w:val="009774B3"/>
    <w:rsid w:val="009820E0"/>
    <w:rsid w:val="009B6C0A"/>
    <w:rsid w:val="009D1C77"/>
    <w:rsid w:val="00A2126C"/>
    <w:rsid w:val="00A302FA"/>
    <w:rsid w:val="00A45BC0"/>
    <w:rsid w:val="00A46A92"/>
    <w:rsid w:val="00A57BCC"/>
    <w:rsid w:val="00A746EE"/>
    <w:rsid w:val="00AB7021"/>
    <w:rsid w:val="00AC7DCD"/>
    <w:rsid w:val="00AD0A39"/>
    <w:rsid w:val="00AD61AF"/>
    <w:rsid w:val="00B03EDC"/>
    <w:rsid w:val="00B03FB5"/>
    <w:rsid w:val="00B069FE"/>
    <w:rsid w:val="00B22DBA"/>
    <w:rsid w:val="00B23463"/>
    <w:rsid w:val="00B520F8"/>
    <w:rsid w:val="00B63F3C"/>
    <w:rsid w:val="00B76642"/>
    <w:rsid w:val="00BA0330"/>
    <w:rsid w:val="00BA68F3"/>
    <w:rsid w:val="00BB0618"/>
    <w:rsid w:val="00BB6EEB"/>
    <w:rsid w:val="00BC1B64"/>
    <w:rsid w:val="00BE7055"/>
    <w:rsid w:val="00C16A48"/>
    <w:rsid w:val="00C36594"/>
    <w:rsid w:val="00C56EF1"/>
    <w:rsid w:val="00C84661"/>
    <w:rsid w:val="00CA2E5F"/>
    <w:rsid w:val="00CC4BAD"/>
    <w:rsid w:val="00D062B1"/>
    <w:rsid w:val="00D072BE"/>
    <w:rsid w:val="00D30D1D"/>
    <w:rsid w:val="00D44184"/>
    <w:rsid w:val="00D85DD7"/>
    <w:rsid w:val="00D900A8"/>
    <w:rsid w:val="00DF4020"/>
    <w:rsid w:val="00E4168E"/>
    <w:rsid w:val="00E5554D"/>
    <w:rsid w:val="00E65301"/>
    <w:rsid w:val="00EB616A"/>
    <w:rsid w:val="00EC42C0"/>
    <w:rsid w:val="00ED7B05"/>
    <w:rsid w:val="00EF6A6C"/>
    <w:rsid w:val="00F062DA"/>
    <w:rsid w:val="00F131AA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4B22AA"/>
  <w15:docId w15:val="{A71A45E6-E13D-47AA-A8D6-84C99AB9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88DF-6B09-496A-958B-572FA553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2</Pages>
  <Words>621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5</cp:revision>
  <cp:lastPrinted>2017-12-08T14:35:00Z</cp:lastPrinted>
  <dcterms:created xsi:type="dcterms:W3CDTF">2020-12-16T16:50:00Z</dcterms:created>
  <dcterms:modified xsi:type="dcterms:W3CDTF">2023-10-03T20:11:00Z</dcterms:modified>
</cp:coreProperties>
</file>